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406"/>
        <w:tblW w:w="10183" w:type="dxa"/>
        <w:tblLayout w:type="fixed"/>
        <w:tblLook w:val="0000"/>
      </w:tblPr>
      <w:tblGrid>
        <w:gridCol w:w="1400"/>
        <w:gridCol w:w="8783"/>
      </w:tblGrid>
      <w:tr w:rsidR="00740CBA" w:rsidTr="00350586">
        <w:trPr>
          <w:trHeight w:val="120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0CBA" w:rsidRDefault="00740CBA" w:rsidP="00350586">
            <w:pPr>
              <w:pStyle w:val="Title"/>
              <w:shd w:val="clear" w:color="auto" w:fill="FFFFFF"/>
              <w:rPr>
                <w:rFonts w:ascii="Cambria" w:hAnsi="Cambria" w:cs="Cambria"/>
                <w:spacing w:val="20"/>
                <w:sz w:val="24"/>
                <w:szCs w:val="24"/>
              </w:rPr>
            </w:pPr>
            <w:r w:rsidRPr="00C2506B">
              <w:rPr>
                <w:rFonts w:ascii="Cambria" w:hAnsi="Cambria" w:cs="Cambria"/>
                <w:noProof/>
                <w:spacing w:val="20"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0" o:spid="_x0000_i1025" type="#_x0000_t75" style="width:55.5pt;height:49.5pt;visibility:visible" filled="t">
                  <v:imagedata r:id="rId7" o:title=""/>
                </v:shape>
              </w:pic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CBA" w:rsidRDefault="00740CBA" w:rsidP="00350586">
            <w:pPr>
              <w:pStyle w:val="Title"/>
              <w:shd w:val="clear" w:color="auto" w:fill="FFFFFF"/>
              <w:rPr>
                <w:rFonts w:ascii="Cambria" w:hAnsi="Cambria" w:cs="Cambria"/>
                <w:spacing w:val="30"/>
                <w:sz w:val="18"/>
                <w:szCs w:val="18"/>
              </w:rPr>
            </w:pPr>
            <w:r>
              <w:rPr>
                <w:rFonts w:ascii="Cambria" w:hAnsi="Cambria" w:cs="Cambria"/>
                <w:spacing w:val="20"/>
                <w:sz w:val="24"/>
                <w:szCs w:val="24"/>
              </w:rPr>
              <w:t>ISTITUTO COMPRENSIVO DI ARIANO NEL POLESINE</w:t>
            </w:r>
          </w:p>
          <w:p w:rsidR="00740CBA" w:rsidRDefault="00740CBA" w:rsidP="00350586">
            <w:pPr>
              <w:pStyle w:val="Subtitle"/>
              <w:shd w:val="clear" w:color="auto" w:fill="FFFFFF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spacing w:val="30"/>
                <w:sz w:val="18"/>
                <w:szCs w:val="18"/>
              </w:rPr>
              <w:t xml:space="preserve">Scuola dell’Infanzia, primaria, secondaria dei Comuni di Ariano e Corbola </w:t>
            </w:r>
          </w:p>
          <w:p w:rsidR="00740CBA" w:rsidRDefault="00740CBA" w:rsidP="00350586">
            <w:pPr>
              <w:widowControl w:val="0"/>
              <w:shd w:val="clear" w:color="auto" w:fill="FFFFFF"/>
              <w:jc w:val="center"/>
              <w:rPr>
                <w:rFonts w:ascii="Cambria" w:hAnsi="Cambria" w:cs="Cambria"/>
                <w:spacing w:val="20"/>
              </w:rPr>
            </w:pPr>
            <w:r>
              <w:rPr>
                <w:rFonts w:ascii="Cambria" w:hAnsi="Cambria" w:cs="Cambria"/>
                <w:b/>
                <w:bCs/>
              </w:rPr>
              <w:t>45012 ARIANO NEL POLESINE (RO)</w:t>
            </w:r>
          </w:p>
          <w:p w:rsidR="00740CBA" w:rsidRDefault="00740CBA" w:rsidP="00350586">
            <w:pPr>
              <w:widowControl w:val="0"/>
              <w:shd w:val="clear" w:color="auto" w:fill="FFFFFF"/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spacing w:val="20"/>
              </w:rPr>
              <w:t>via Mantovani, 23 -  tel. 042671078 - Fax 0426373204</w:t>
            </w:r>
          </w:p>
          <w:p w:rsidR="00740CBA" w:rsidRDefault="00740CBA" w:rsidP="00350586">
            <w:pPr>
              <w:widowControl w:val="0"/>
              <w:shd w:val="clear" w:color="auto" w:fill="FFFFFF"/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 xml:space="preserve">Cod.Fisc. 90009740292 - Cod. Scuola ROIC80100A </w:t>
            </w:r>
          </w:p>
          <w:p w:rsidR="00740CBA" w:rsidRDefault="00740CBA" w:rsidP="004A32C9">
            <w:pPr>
              <w:widowControl w:val="0"/>
              <w:shd w:val="clear" w:color="auto" w:fill="FFFFFF"/>
              <w:jc w:val="center"/>
              <w:rPr>
                <w:rFonts w:ascii="Cambria" w:hAnsi="Cambria" w:cs="Cambria"/>
                <w:b/>
                <w:bCs/>
              </w:rPr>
            </w:pPr>
            <w:r>
              <w:rPr>
                <w:rFonts w:ascii="Cambria" w:hAnsi="Cambria" w:cs="Cambria"/>
                <w:b/>
                <w:bCs/>
              </w:rPr>
              <w:t xml:space="preserve">e-mail  </w:t>
            </w:r>
            <w:hyperlink r:id="rId8" w:history="1">
              <w:r w:rsidRPr="00C2506B">
                <w:rPr>
                  <w:rStyle w:val="Hyperlink"/>
                  <w:rFonts w:ascii="Cambria" w:hAnsi="Cambria" w:cs="Cambria"/>
                  <w:b/>
                  <w:bCs/>
                </w:rPr>
                <w:t>roic80100a@istruzione.it</w:t>
              </w:r>
              <w:r w:rsidRPr="004A32C9">
                <w:rPr>
                  <w:rStyle w:val="Hyperlink"/>
                  <w:rFonts w:ascii="Cambria" w:hAnsi="Cambria" w:cs="Cambria"/>
                  <w:b/>
                  <w:bCs/>
                  <w:color w:val="000000"/>
                  <w:u w:val="none"/>
                </w:rPr>
                <w:t>Posta</w:t>
              </w:r>
            </w:hyperlink>
            <w:r>
              <w:rPr>
                <w:rFonts w:ascii="Cambria" w:hAnsi="Cambria" w:cs="Cambria"/>
                <w:b/>
                <w:bCs/>
              </w:rPr>
              <w:t xml:space="preserve"> certificata: </w:t>
            </w:r>
            <w:hyperlink r:id="rId9" w:history="1">
              <w:r w:rsidRPr="00C2506B">
                <w:rPr>
                  <w:rStyle w:val="Hyperlink"/>
                  <w:b/>
                  <w:snapToGrid w:val="0"/>
                </w:rPr>
                <w:t>roic80100a@pec.istruzione.it</w:t>
              </w:r>
            </w:hyperlink>
          </w:p>
          <w:p w:rsidR="00740CBA" w:rsidRPr="004A32C9" w:rsidRDefault="00740CBA" w:rsidP="004A32C9">
            <w:pPr>
              <w:widowControl w:val="0"/>
              <w:shd w:val="clear" w:color="auto" w:fill="FFFFFF"/>
              <w:jc w:val="center"/>
              <w:rPr>
                <w:rFonts w:ascii="Cambria" w:hAnsi="Cambria"/>
                <w:b/>
              </w:rPr>
            </w:pPr>
            <w:hyperlink r:id="rId10" w:history="1">
              <w:r w:rsidRPr="00C2506B">
                <w:rPr>
                  <w:rStyle w:val="Hyperlink"/>
                  <w:rFonts w:ascii="Cambria" w:hAnsi="Cambria"/>
                  <w:b/>
                </w:rPr>
                <w:t>www.ic-ariano-polesine.gov.it</w:t>
              </w:r>
            </w:hyperlink>
            <w:r w:rsidRPr="004A32C9">
              <w:rPr>
                <w:rFonts w:ascii="Cambria" w:hAnsi="Cambria"/>
                <w:b/>
              </w:rPr>
              <w:t>cod. univoco fatturazione UF85VX</w:t>
            </w:r>
          </w:p>
        </w:tc>
      </w:tr>
    </w:tbl>
    <w:p w:rsidR="00740CBA" w:rsidRDefault="00740CBA" w:rsidP="006C1B57">
      <w:pPr>
        <w:rPr>
          <w:sz w:val="24"/>
          <w:szCs w:val="24"/>
        </w:rPr>
      </w:pPr>
      <w:r>
        <w:rPr>
          <w:noProof/>
          <w:lang w:eastAsia="it-IT"/>
        </w:rPr>
        <w:pict>
          <v:shape id="Immagine 0" o:spid="_x0000_s1026" type="#_x0000_t75" alt="imm.pon.bmp" style="position:absolute;margin-left:59.15pt;margin-top:-98.8pt;width:401.25pt;height:75.95pt;z-index:-251658240;visibility:visible;mso-position-horizontal-relative:text;mso-position-vertical-relative:text">
            <v:imagedata r:id="rId11" o:title=""/>
          </v:shape>
        </w:pict>
      </w:r>
    </w:p>
    <w:p w:rsidR="00740CBA" w:rsidRDefault="00740CBA" w:rsidP="006C1B57">
      <w:pPr>
        <w:rPr>
          <w:sz w:val="24"/>
          <w:szCs w:val="24"/>
        </w:rPr>
        <w:sectPr w:rsidR="00740CBA" w:rsidSect="00614E94">
          <w:headerReference w:type="default" r:id="rId12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740CBA" w:rsidRDefault="00740CBA" w:rsidP="00F742FB">
      <w:r>
        <w:rPr>
          <w:sz w:val="24"/>
          <w:szCs w:val="24"/>
        </w:rPr>
        <w:tab/>
      </w:r>
    </w:p>
    <w:p w:rsidR="00740CBA" w:rsidRPr="00754428" w:rsidRDefault="00740CBA" w:rsidP="005411CC">
      <w:pPr>
        <w:jc w:val="center"/>
        <w:rPr>
          <w:sz w:val="44"/>
          <w:szCs w:val="44"/>
        </w:rPr>
      </w:pPr>
      <w:r w:rsidRPr="00754428">
        <w:rPr>
          <w:b/>
          <w:sz w:val="44"/>
          <w:szCs w:val="44"/>
          <w:u w:val="single"/>
        </w:rPr>
        <w:t>ESAMI</w:t>
      </w:r>
      <w:r>
        <w:rPr>
          <w:b/>
          <w:sz w:val="44"/>
          <w:szCs w:val="44"/>
          <w:u w:val="single"/>
        </w:rPr>
        <w:t xml:space="preserve">     DI     LICENZA    A.S. 2017</w:t>
      </w:r>
      <w:r w:rsidRPr="00754428">
        <w:rPr>
          <w:b/>
          <w:sz w:val="44"/>
          <w:szCs w:val="44"/>
          <w:u w:val="single"/>
        </w:rPr>
        <w:t>/20</w:t>
      </w:r>
      <w:r>
        <w:rPr>
          <w:b/>
          <w:sz w:val="44"/>
          <w:szCs w:val="44"/>
          <w:u w:val="single"/>
        </w:rPr>
        <w:t>18</w:t>
      </w:r>
    </w:p>
    <w:p w:rsidR="00740CBA" w:rsidRPr="00754428" w:rsidRDefault="00740CBA" w:rsidP="005411CC">
      <w:pPr>
        <w:jc w:val="center"/>
        <w:rPr>
          <w:sz w:val="44"/>
          <w:szCs w:val="44"/>
        </w:rPr>
      </w:pPr>
    </w:p>
    <w:p w:rsidR="00740CBA" w:rsidRPr="00A313EB" w:rsidRDefault="00740CBA" w:rsidP="00A313EB">
      <w:pPr>
        <w:jc w:val="center"/>
        <w:rPr>
          <w:b/>
          <w:sz w:val="44"/>
          <w:szCs w:val="44"/>
          <w:u w:val="single"/>
        </w:rPr>
      </w:pPr>
      <w:r w:rsidRPr="00754428">
        <w:rPr>
          <w:b/>
          <w:sz w:val="44"/>
          <w:szCs w:val="44"/>
          <w:u w:val="single"/>
        </w:rPr>
        <w:t xml:space="preserve">CALENDARIO   PROVE   SCRITTE </w:t>
      </w:r>
    </w:p>
    <w:p w:rsidR="00740CBA" w:rsidRPr="00754428" w:rsidRDefault="00740CBA" w:rsidP="005411CC">
      <w:pPr>
        <w:rPr>
          <w:b/>
          <w:sz w:val="32"/>
          <w:szCs w:val="32"/>
        </w:rPr>
      </w:pPr>
    </w:p>
    <w:p w:rsidR="00740CBA" w:rsidRDefault="00740CBA" w:rsidP="005411CC">
      <w:pPr>
        <w:rPr>
          <w:b/>
          <w:sz w:val="32"/>
          <w:szCs w:val="32"/>
        </w:rPr>
      </w:pPr>
    </w:p>
    <w:p w:rsidR="00740CBA" w:rsidRDefault="00740CBA" w:rsidP="005411CC">
      <w:pPr>
        <w:rPr>
          <w:b/>
          <w:sz w:val="32"/>
          <w:szCs w:val="32"/>
        </w:rPr>
      </w:pPr>
    </w:p>
    <w:p w:rsidR="00740CBA" w:rsidRDefault="00740CBA" w:rsidP="005411CC">
      <w:pPr>
        <w:rPr>
          <w:b/>
          <w:sz w:val="32"/>
          <w:szCs w:val="32"/>
        </w:rPr>
      </w:pPr>
    </w:p>
    <w:p w:rsidR="00740CBA" w:rsidRPr="00416512" w:rsidRDefault="00740CBA" w:rsidP="005411CC">
      <w:pPr>
        <w:rPr>
          <w:b/>
          <w:sz w:val="32"/>
          <w:szCs w:val="32"/>
        </w:rPr>
      </w:pPr>
      <w:r>
        <w:rPr>
          <w:b/>
          <w:sz w:val="32"/>
          <w:szCs w:val="32"/>
        </w:rPr>
        <w:t>MERCOLEDI’ 13 GIUGNO ore 8,30</w:t>
      </w:r>
      <w:r>
        <w:rPr>
          <w:b/>
          <w:sz w:val="32"/>
          <w:szCs w:val="32"/>
        </w:rPr>
        <w:tab/>
        <w:t>LINGUE COMUNITARIE</w:t>
      </w:r>
      <w:bookmarkStart w:id="0" w:name="_GoBack"/>
      <w:bookmarkEnd w:id="0"/>
    </w:p>
    <w:p w:rsidR="00740CBA" w:rsidRPr="00416512" w:rsidRDefault="00740CBA" w:rsidP="005411CC">
      <w:pPr>
        <w:rPr>
          <w:b/>
          <w:sz w:val="32"/>
          <w:szCs w:val="32"/>
        </w:rPr>
      </w:pPr>
    </w:p>
    <w:p w:rsidR="00740CBA" w:rsidRDefault="00740CBA" w:rsidP="005411CC">
      <w:pPr>
        <w:rPr>
          <w:b/>
          <w:sz w:val="32"/>
          <w:szCs w:val="32"/>
        </w:rPr>
      </w:pPr>
    </w:p>
    <w:p w:rsidR="00740CBA" w:rsidRPr="00416512" w:rsidRDefault="00740CBA" w:rsidP="005411C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GIOVEDI’  </w:t>
      </w:r>
      <w:r>
        <w:rPr>
          <w:b/>
          <w:sz w:val="32"/>
          <w:szCs w:val="32"/>
        </w:rPr>
        <w:tab/>
        <w:t>14</w:t>
      </w:r>
      <w:r w:rsidRPr="00416512">
        <w:rPr>
          <w:b/>
          <w:sz w:val="32"/>
          <w:szCs w:val="32"/>
        </w:rPr>
        <w:t xml:space="preserve"> GIU</w:t>
      </w:r>
      <w:r>
        <w:rPr>
          <w:b/>
          <w:sz w:val="32"/>
          <w:szCs w:val="32"/>
        </w:rPr>
        <w:t xml:space="preserve">GNO </w:t>
      </w:r>
      <w:r>
        <w:rPr>
          <w:b/>
          <w:sz w:val="32"/>
          <w:szCs w:val="32"/>
        </w:rPr>
        <w:tab/>
        <w:t>ore 8,30</w:t>
      </w:r>
      <w:r>
        <w:rPr>
          <w:b/>
          <w:sz w:val="32"/>
          <w:szCs w:val="32"/>
        </w:rPr>
        <w:tab/>
        <w:t>MATEMATICA</w:t>
      </w:r>
    </w:p>
    <w:p w:rsidR="00740CBA" w:rsidRDefault="00740CBA" w:rsidP="005411CC">
      <w:pPr>
        <w:rPr>
          <w:b/>
          <w:sz w:val="32"/>
          <w:szCs w:val="32"/>
        </w:rPr>
      </w:pPr>
    </w:p>
    <w:p w:rsidR="00740CBA" w:rsidRDefault="00740CBA" w:rsidP="005411CC">
      <w:pPr>
        <w:rPr>
          <w:b/>
          <w:sz w:val="32"/>
          <w:szCs w:val="32"/>
        </w:rPr>
      </w:pPr>
    </w:p>
    <w:p w:rsidR="00740CBA" w:rsidRPr="00416512" w:rsidRDefault="00740CBA" w:rsidP="005411CC">
      <w:pPr>
        <w:rPr>
          <w:b/>
          <w:sz w:val="32"/>
          <w:szCs w:val="32"/>
        </w:rPr>
      </w:pPr>
      <w:r>
        <w:rPr>
          <w:b/>
          <w:sz w:val="32"/>
          <w:szCs w:val="32"/>
        </w:rPr>
        <w:t>VENERDI’</w:t>
      </w:r>
      <w:r>
        <w:rPr>
          <w:b/>
          <w:sz w:val="32"/>
          <w:szCs w:val="32"/>
        </w:rPr>
        <w:tab/>
        <w:t xml:space="preserve">15 </w:t>
      </w:r>
      <w:r w:rsidRPr="00416512">
        <w:rPr>
          <w:b/>
          <w:sz w:val="32"/>
          <w:szCs w:val="32"/>
        </w:rPr>
        <w:t>GI</w:t>
      </w:r>
      <w:r>
        <w:rPr>
          <w:b/>
          <w:sz w:val="32"/>
          <w:szCs w:val="32"/>
        </w:rPr>
        <w:t>UGNO</w:t>
      </w:r>
      <w:r>
        <w:rPr>
          <w:b/>
          <w:sz w:val="32"/>
          <w:szCs w:val="32"/>
        </w:rPr>
        <w:tab/>
        <w:t>ore 8,30</w:t>
      </w:r>
      <w:r>
        <w:rPr>
          <w:b/>
          <w:sz w:val="32"/>
          <w:szCs w:val="32"/>
        </w:rPr>
        <w:tab/>
        <w:t>ITALIANO</w:t>
      </w:r>
      <w:r>
        <w:rPr>
          <w:b/>
          <w:sz w:val="32"/>
          <w:szCs w:val="32"/>
        </w:rPr>
        <w:tab/>
      </w:r>
    </w:p>
    <w:p w:rsidR="00740CBA" w:rsidRPr="00416512" w:rsidRDefault="00740CBA" w:rsidP="005411CC">
      <w:pPr>
        <w:rPr>
          <w:b/>
          <w:sz w:val="36"/>
          <w:szCs w:val="36"/>
        </w:rPr>
      </w:pPr>
    </w:p>
    <w:p w:rsidR="00740CBA" w:rsidRDefault="00740CBA" w:rsidP="005411CC">
      <w:pPr>
        <w:rPr>
          <w:b/>
          <w:sz w:val="32"/>
          <w:szCs w:val="32"/>
        </w:rPr>
      </w:pPr>
    </w:p>
    <w:p w:rsidR="00740CBA" w:rsidRDefault="00740CBA" w:rsidP="005411CC">
      <w:pPr>
        <w:rPr>
          <w:b/>
          <w:sz w:val="32"/>
          <w:szCs w:val="32"/>
        </w:rPr>
      </w:pPr>
    </w:p>
    <w:p w:rsidR="00740CBA" w:rsidRDefault="00740CBA" w:rsidP="005411CC">
      <w:pPr>
        <w:rPr>
          <w:b/>
          <w:sz w:val="32"/>
          <w:szCs w:val="32"/>
        </w:rPr>
      </w:pPr>
      <w:r>
        <w:rPr>
          <w:b/>
          <w:sz w:val="32"/>
          <w:szCs w:val="32"/>
        </w:rPr>
        <w:t>N.B. le prove si svolgeranno nei rispettivi plessi di Ariano e Corbola. Si ricorda che gli alunni devono presentarsi nei rispettivi plessi alle ore 7,45.</w:t>
      </w:r>
    </w:p>
    <w:p w:rsidR="00740CBA" w:rsidRDefault="00740CBA" w:rsidP="005411CC">
      <w:pPr>
        <w:rPr>
          <w:b/>
          <w:sz w:val="32"/>
          <w:szCs w:val="32"/>
        </w:rPr>
      </w:pPr>
    </w:p>
    <w:p w:rsidR="00740CBA" w:rsidRPr="00CB2ABD" w:rsidRDefault="00740CBA" w:rsidP="00CB2ABD">
      <w:pPr>
        <w:jc w:val="both"/>
        <w:rPr>
          <w:b/>
          <w:sz w:val="24"/>
          <w:szCs w:val="24"/>
        </w:rPr>
      </w:pPr>
      <w:r w:rsidRPr="00CB2ABD">
        <w:rPr>
          <w:b/>
          <w:sz w:val="24"/>
          <w:szCs w:val="24"/>
        </w:rPr>
        <w:t>Si precisa che il calendario sopra indicato sarà oggetto di discussione e delibera da parte della commissione d’esame. Eventuali variazioni saranno comunicate tempestivamente sul sito della scuola.</w:t>
      </w:r>
    </w:p>
    <w:p w:rsidR="00740CBA" w:rsidRDefault="00740CBA" w:rsidP="005411CC">
      <w:pPr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754428">
        <w:rPr>
          <w:b/>
        </w:rPr>
        <w:tab/>
      </w:r>
    </w:p>
    <w:p w:rsidR="00740CBA" w:rsidRDefault="00740CBA" w:rsidP="005411CC">
      <w:pPr>
        <w:rPr>
          <w:b/>
          <w:sz w:val="22"/>
          <w:szCs w:val="22"/>
        </w:rPr>
      </w:pPr>
    </w:p>
    <w:p w:rsidR="00740CBA" w:rsidRDefault="00740CBA" w:rsidP="005411CC">
      <w:pPr>
        <w:rPr>
          <w:b/>
          <w:sz w:val="22"/>
          <w:szCs w:val="22"/>
        </w:rPr>
      </w:pPr>
    </w:p>
    <w:p w:rsidR="00740CBA" w:rsidRPr="00E963BC" w:rsidRDefault="00740CBA" w:rsidP="005411C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</w:t>
      </w:r>
      <w:r w:rsidRPr="00E963BC">
        <w:rPr>
          <w:b/>
          <w:sz w:val="22"/>
          <w:szCs w:val="22"/>
        </w:rPr>
        <w:t>IL DIRIGENTE SCOLASTICO</w:t>
      </w:r>
    </w:p>
    <w:p w:rsidR="00740CBA" w:rsidRPr="00E963BC" w:rsidRDefault="00740CBA" w:rsidP="005411CC">
      <w:pPr>
        <w:rPr>
          <w:b/>
          <w:sz w:val="22"/>
          <w:szCs w:val="22"/>
        </w:rPr>
      </w:pPr>
      <w:r w:rsidRPr="00E963BC">
        <w:rPr>
          <w:b/>
          <w:sz w:val="22"/>
          <w:szCs w:val="22"/>
        </w:rPr>
        <w:tab/>
      </w:r>
      <w:r w:rsidRPr="00E963BC">
        <w:rPr>
          <w:b/>
          <w:sz w:val="22"/>
          <w:szCs w:val="22"/>
        </w:rPr>
        <w:tab/>
      </w:r>
      <w:r w:rsidRPr="00E963BC">
        <w:rPr>
          <w:b/>
          <w:sz w:val="22"/>
          <w:szCs w:val="22"/>
        </w:rPr>
        <w:tab/>
      </w:r>
      <w:r w:rsidRPr="00E963BC">
        <w:rPr>
          <w:b/>
          <w:sz w:val="22"/>
          <w:szCs w:val="22"/>
        </w:rPr>
        <w:tab/>
      </w:r>
      <w:r w:rsidRPr="00E963BC">
        <w:rPr>
          <w:b/>
          <w:sz w:val="22"/>
          <w:szCs w:val="22"/>
        </w:rPr>
        <w:tab/>
      </w:r>
      <w:r w:rsidRPr="00E963BC">
        <w:rPr>
          <w:b/>
          <w:sz w:val="22"/>
          <w:szCs w:val="22"/>
        </w:rPr>
        <w:tab/>
        <w:t xml:space="preserve">     </w:t>
      </w:r>
      <w:r>
        <w:rPr>
          <w:b/>
          <w:sz w:val="22"/>
          <w:szCs w:val="22"/>
        </w:rPr>
        <w:t>P</w:t>
      </w:r>
      <w:r w:rsidRPr="00E963BC">
        <w:rPr>
          <w:b/>
          <w:sz w:val="22"/>
          <w:szCs w:val="22"/>
        </w:rPr>
        <w:t>rof.ssa Silvia Polato</w:t>
      </w:r>
    </w:p>
    <w:p w:rsidR="00740CBA" w:rsidRPr="00754428" w:rsidRDefault="00740CBA" w:rsidP="005411CC">
      <w:pPr>
        <w:rPr>
          <w:b/>
        </w:rPr>
      </w:pPr>
      <w:r w:rsidRPr="00754428">
        <w:rPr>
          <w:b/>
        </w:rPr>
        <w:tab/>
      </w:r>
      <w:r w:rsidRPr="00754428">
        <w:rPr>
          <w:b/>
        </w:rPr>
        <w:tab/>
      </w:r>
      <w:r w:rsidRPr="00754428">
        <w:rPr>
          <w:b/>
        </w:rPr>
        <w:tab/>
      </w:r>
      <w:r w:rsidRPr="00754428">
        <w:rPr>
          <w:b/>
        </w:rPr>
        <w:tab/>
      </w:r>
      <w:r w:rsidRPr="00754428">
        <w:rPr>
          <w:b/>
        </w:rPr>
        <w:tab/>
      </w:r>
      <w:r w:rsidRPr="00754428">
        <w:rPr>
          <w:b/>
        </w:rPr>
        <w:tab/>
      </w:r>
      <w:r w:rsidRPr="00754428">
        <w:rPr>
          <w:b/>
        </w:rPr>
        <w:tab/>
      </w:r>
    </w:p>
    <w:p w:rsidR="00740CBA" w:rsidRDefault="00740CBA" w:rsidP="00400026">
      <w:pPr>
        <w:pStyle w:val="Default"/>
        <w:ind w:left="1416"/>
      </w:pPr>
    </w:p>
    <w:sectPr w:rsidR="00740CBA" w:rsidSect="009F2861">
      <w:type w:val="continuous"/>
      <w:pgSz w:w="11906" w:h="16838"/>
      <w:pgMar w:top="1417" w:right="1134" w:bottom="1134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CBA" w:rsidRDefault="00740CBA" w:rsidP="006C1B57">
      <w:r>
        <w:separator/>
      </w:r>
    </w:p>
  </w:endnote>
  <w:endnote w:type="continuationSeparator" w:id="0">
    <w:p w:rsidR="00740CBA" w:rsidRDefault="00740CBA" w:rsidP="006C1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mbra B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CBA" w:rsidRDefault="00740CBA" w:rsidP="006C1B57">
      <w:r>
        <w:separator/>
      </w:r>
    </w:p>
  </w:footnote>
  <w:footnote w:type="continuationSeparator" w:id="0">
    <w:p w:rsidR="00740CBA" w:rsidRDefault="00740CBA" w:rsidP="006C1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CBA" w:rsidRDefault="00740CBA">
    <w:pPr>
      <w:pStyle w:val="Header"/>
    </w:pPr>
  </w:p>
  <w:p w:rsidR="00740CBA" w:rsidRDefault="00740C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A36AD"/>
    <w:multiLevelType w:val="hybridMultilevel"/>
    <w:tmpl w:val="AADC62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B57"/>
    <w:rsid w:val="00013D7A"/>
    <w:rsid w:val="0001522A"/>
    <w:rsid w:val="00041895"/>
    <w:rsid w:val="00072170"/>
    <w:rsid w:val="00104C30"/>
    <w:rsid w:val="00121794"/>
    <w:rsid w:val="00171800"/>
    <w:rsid w:val="001A1744"/>
    <w:rsid w:val="001F2BD1"/>
    <w:rsid w:val="0022103D"/>
    <w:rsid w:val="00234FCD"/>
    <w:rsid w:val="00265D06"/>
    <w:rsid w:val="002D55F8"/>
    <w:rsid w:val="002D6F9C"/>
    <w:rsid w:val="003046B8"/>
    <w:rsid w:val="003109AB"/>
    <w:rsid w:val="00350586"/>
    <w:rsid w:val="00362CB8"/>
    <w:rsid w:val="00392D36"/>
    <w:rsid w:val="003D1070"/>
    <w:rsid w:val="00400026"/>
    <w:rsid w:val="00416512"/>
    <w:rsid w:val="00441F73"/>
    <w:rsid w:val="004535B2"/>
    <w:rsid w:val="00495C9F"/>
    <w:rsid w:val="004A32C9"/>
    <w:rsid w:val="004B41FE"/>
    <w:rsid w:val="004E4AE2"/>
    <w:rsid w:val="004F650A"/>
    <w:rsid w:val="0051029A"/>
    <w:rsid w:val="005411CC"/>
    <w:rsid w:val="00571C26"/>
    <w:rsid w:val="005B327D"/>
    <w:rsid w:val="005B5A32"/>
    <w:rsid w:val="005C5667"/>
    <w:rsid w:val="00614E94"/>
    <w:rsid w:val="00653713"/>
    <w:rsid w:val="00696985"/>
    <w:rsid w:val="006A2507"/>
    <w:rsid w:val="006C1AC6"/>
    <w:rsid w:val="006C1B57"/>
    <w:rsid w:val="006E27EB"/>
    <w:rsid w:val="006F11C1"/>
    <w:rsid w:val="00740CBA"/>
    <w:rsid w:val="007468D5"/>
    <w:rsid w:val="00754428"/>
    <w:rsid w:val="00765DD5"/>
    <w:rsid w:val="00806B06"/>
    <w:rsid w:val="00847270"/>
    <w:rsid w:val="00871FBB"/>
    <w:rsid w:val="008D51F2"/>
    <w:rsid w:val="008E7FC8"/>
    <w:rsid w:val="00955345"/>
    <w:rsid w:val="009C6E12"/>
    <w:rsid w:val="009F0468"/>
    <w:rsid w:val="009F2861"/>
    <w:rsid w:val="00A02D1F"/>
    <w:rsid w:val="00A240A5"/>
    <w:rsid w:val="00A313EB"/>
    <w:rsid w:val="00A5531A"/>
    <w:rsid w:val="00A870E3"/>
    <w:rsid w:val="00AD4C8E"/>
    <w:rsid w:val="00AF4B08"/>
    <w:rsid w:val="00B026A1"/>
    <w:rsid w:val="00B24A86"/>
    <w:rsid w:val="00B24E96"/>
    <w:rsid w:val="00B26486"/>
    <w:rsid w:val="00B55F8F"/>
    <w:rsid w:val="00B65509"/>
    <w:rsid w:val="00B71DD3"/>
    <w:rsid w:val="00BD21A3"/>
    <w:rsid w:val="00BF7CDA"/>
    <w:rsid w:val="00C2506B"/>
    <w:rsid w:val="00C81CC8"/>
    <w:rsid w:val="00CB2ABD"/>
    <w:rsid w:val="00CB2ECD"/>
    <w:rsid w:val="00CB6AEA"/>
    <w:rsid w:val="00D05C59"/>
    <w:rsid w:val="00D06C9A"/>
    <w:rsid w:val="00DC40DD"/>
    <w:rsid w:val="00E036C7"/>
    <w:rsid w:val="00E26F24"/>
    <w:rsid w:val="00E441B6"/>
    <w:rsid w:val="00E62724"/>
    <w:rsid w:val="00E82E2F"/>
    <w:rsid w:val="00E963BC"/>
    <w:rsid w:val="00EA0165"/>
    <w:rsid w:val="00EC34C0"/>
    <w:rsid w:val="00F71AAE"/>
    <w:rsid w:val="00F73CC4"/>
    <w:rsid w:val="00F74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B57"/>
    <w:pPr>
      <w:suppressAutoHyphens/>
      <w:overflowPunct w:val="0"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C1B57"/>
    <w:pPr>
      <w:suppressAutoHyphens w:val="0"/>
      <w:overflowPunct/>
      <w:autoSpaceDE/>
      <w:ind w:left="567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1B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C1B57"/>
    <w:pPr>
      <w:tabs>
        <w:tab w:val="center" w:pos="4819"/>
        <w:tab w:val="right" w:pos="9638"/>
      </w:tabs>
      <w:suppressAutoHyphens w:val="0"/>
      <w:overflowPunct/>
      <w:autoSpaceDE/>
      <w:ind w:left="5670"/>
    </w:pPr>
    <w:rPr>
      <w:rFonts w:ascii="Calibri" w:eastAsia="Calibri" w:hAnsi="Calibri"/>
      <w:sz w:val="144"/>
      <w:szCs w:val="14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C1B5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C1B57"/>
    <w:pPr>
      <w:tabs>
        <w:tab w:val="center" w:pos="4819"/>
        <w:tab w:val="right" w:pos="9638"/>
      </w:tabs>
      <w:suppressAutoHyphens w:val="0"/>
      <w:overflowPunct/>
      <w:autoSpaceDE/>
      <w:ind w:left="5670"/>
    </w:pPr>
    <w:rPr>
      <w:rFonts w:ascii="Calibri" w:eastAsia="Calibri" w:hAnsi="Calibri"/>
      <w:sz w:val="144"/>
      <w:szCs w:val="14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C1B57"/>
    <w:rPr>
      <w:rFonts w:cs="Times New Roman"/>
    </w:rPr>
  </w:style>
  <w:style w:type="paragraph" w:styleId="Title">
    <w:name w:val="Title"/>
    <w:basedOn w:val="Normal"/>
    <w:next w:val="Subtitle"/>
    <w:link w:val="TitleChar"/>
    <w:uiPriority w:val="99"/>
    <w:qFormat/>
    <w:rsid w:val="006C1B57"/>
    <w:pPr>
      <w:widowControl w:val="0"/>
      <w:overflowPunct/>
      <w:autoSpaceDE/>
      <w:jc w:val="center"/>
    </w:pPr>
    <w:rPr>
      <w:rFonts w:ascii="Umbra BT" w:hAnsi="Umbra BT" w:cs="Umbra BT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6C1B57"/>
    <w:rPr>
      <w:rFonts w:ascii="Umbra BT" w:hAnsi="Umbra BT" w:cs="Umbra BT"/>
      <w:b/>
      <w:bCs/>
      <w:sz w:val="36"/>
      <w:szCs w:val="36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6C1B57"/>
    <w:pPr>
      <w:widowControl w:val="0"/>
      <w:overflowPunct/>
      <w:autoSpaceDE/>
      <w:snapToGrid w:val="0"/>
      <w:jc w:val="center"/>
    </w:pPr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C1B57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6C1B57"/>
    <w:pPr>
      <w:suppressAutoHyphens w:val="0"/>
      <w:overflowPunct/>
      <w:autoSpaceDE/>
      <w:spacing w:after="120" w:line="276" w:lineRule="auto"/>
      <w:ind w:left="5670"/>
    </w:pPr>
    <w:rPr>
      <w:rFonts w:ascii="Calibri" w:eastAsia="Calibri" w:hAnsi="Calibri"/>
      <w:sz w:val="144"/>
      <w:szCs w:val="14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C1B57"/>
    <w:rPr>
      <w:rFonts w:cs="Times New Roman"/>
    </w:rPr>
  </w:style>
  <w:style w:type="paragraph" w:customStyle="1" w:styleId="Default">
    <w:name w:val="Default"/>
    <w:uiPriority w:val="99"/>
    <w:rsid w:val="006C1B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EA016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4A32C9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ic80100a@istruzione.it%20%20Post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ic-ariano-polesine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ic80100a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190</Words>
  <Characters>1088</Characters>
  <Application>Microsoft Office Outlook</Application>
  <DocSecurity>0</DocSecurity>
  <Lines>0</Lines>
  <Paragraphs>0</Paragraphs>
  <ScaleCrop>false</ScaleCrop>
  <Company>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docenti</cp:lastModifiedBy>
  <cp:revision>20</cp:revision>
  <cp:lastPrinted>2018-05-29T06:08:00Z</cp:lastPrinted>
  <dcterms:created xsi:type="dcterms:W3CDTF">2016-05-17T09:39:00Z</dcterms:created>
  <dcterms:modified xsi:type="dcterms:W3CDTF">2018-06-12T14:04:00Z</dcterms:modified>
</cp:coreProperties>
</file>